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D6" w:rsidRDefault="000C6DD6" w:rsidP="000C6DD6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0C6DD6" w:rsidRPr="00012B97" w:rsidRDefault="000C6DD6" w:rsidP="000C6DD6">
      <w:pPr>
        <w:pStyle w:val="a6"/>
        <w:jc w:val="center"/>
        <w:rPr>
          <w:b/>
          <w:sz w:val="24"/>
          <w:szCs w:val="24"/>
          <w:lang w:val="ru-RU"/>
        </w:rPr>
      </w:pPr>
    </w:p>
    <w:p w:rsidR="000C6DD6" w:rsidRDefault="000C6DD6" w:rsidP="000C6DD6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0C6DD6" w:rsidRPr="00B227BB" w:rsidRDefault="000C6DD6" w:rsidP="000C6DD6">
      <w:pPr>
        <w:jc w:val="center"/>
        <w:rPr>
          <w:b/>
          <w:spacing w:val="20"/>
          <w:sz w:val="28"/>
          <w:szCs w:val="28"/>
        </w:rPr>
      </w:pPr>
    </w:p>
    <w:p w:rsidR="000C6DD6" w:rsidRDefault="000C6DD6" w:rsidP="000C6DD6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0C6DD6" w:rsidRPr="0010354C" w:rsidRDefault="000C6DD6" w:rsidP="000C6DD6"/>
    <w:p w:rsidR="000C6DD6" w:rsidRDefault="000C6DD6" w:rsidP="000C6DD6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0C6DD6" w:rsidRPr="00B227BB" w:rsidRDefault="000C6DD6" w:rsidP="000C6DD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0C6DD6" w:rsidRPr="00782A38" w:rsidTr="004F204A">
        <w:trPr>
          <w:trHeight w:val="620"/>
        </w:trPr>
        <w:tc>
          <w:tcPr>
            <w:tcW w:w="3340" w:type="dxa"/>
          </w:tcPr>
          <w:p w:rsidR="000C6DD6" w:rsidRPr="00EE5E3C" w:rsidRDefault="000C6DD6" w:rsidP="00EE5E3C">
            <w:pPr>
              <w:spacing w:before="120"/>
              <w:ind w:right="-111"/>
              <w:rPr>
                <w:sz w:val="28"/>
                <w:szCs w:val="28"/>
                <w:u w:val="single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</w:t>
            </w:r>
            <w:r w:rsidR="00EE5E3C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0C6DD6" w:rsidRPr="00782A38" w:rsidRDefault="000C6DD6" w:rsidP="004F204A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C6DD6" w:rsidRPr="00CF60E3" w:rsidRDefault="000C6DD6" w:rsidP="004F204A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346</w:t>
            </w:r>
          </w:p>
        </w:tc>
      </w:tr>
    </w:tbl>
    <w:p w:rsidR="000C6DD6" w:rsidRPr="00894099" w:rsidRDefault="000C6DD6" w:rsidP="000C6DD6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Про затвердження  кошторисної </w:t>
      </w:r>
    </w:p>
    <w:p w:rsidR="000C6DD6" w:rsidRPr="00894099" w:rsidRDefault="000C6DD6" w:rsidP="000C6DD6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894099">
        <w:rPr>
          <w:sz w:val="28"/>
          <w:szCs w:val="28"/>
        </w:rPr>
        <w:t xml:space="preserve">документації </w:t>
      </w:r>
    </w:p>
    <w:p w:rsidR="000C6DD6" w:rsidRPr="005C37EE" w:rsidRDefault="000C6DD6" w:rsidP="000C6DD6"/>
    <w:p w:rsidR="000C6DD6" w:rsidRPr="00FA6ED4" w:rsidRDefault="000C6DD6" w:rsidP="000C6DD6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FA6ED4">
        <w:rPr>
          <w:sz w:val="28"/>
          <w:szCs w:val="28"/>
        </w:rPr>
        <w:t xml:space="preserve">від </w:t>
      </w:r>
      <w:r>
        <w:rPr>
          <w:sz w:val="28"/>
          <w:szCs w:val="28"/>
        </w:rPr>
        <w:t>22</w:t>
      </w:r>
      <w:r w:rsidRPr="00FA6ED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A6ED4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241119-13/ЕО</w:t>
      </w:r>
    </w:p>
    <w:p w:rsidR="000C6DD6" w:rsidRPr="00FA6ED4" w:rsidRDefault="000C6DD6" w:rsidP="000C6DD6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6ED4">
        <w:rPr>
          <w:b/>
          <w:sz w:val="28"/>
          <w:szCs w:val="28"/>
        </w:rPr>
        <w:t>н а к а з у ю:</w:t>
      </w:r>
    </w:p>
    <w:p w:rsidR="000C6DD6" w:rsidRPr="00FA6ED4" w:rsidRDefault="000C6DD6" w:rsidP="000C6DD6">
      <w:pPr>
        <w:ind w:firstLine="567"/>
        <w:rPr>
          <w:sz w:val="28"/>
          <w:szCs w:val="28"/>
        </w:rPr>
      </w:pPr>
    </w:p>
    <w:p w:rsidR="000C6DD6" w:rsidRPr="00FA6ED4" w:rsidRDefault="000C6DD6" w:rsidP="000C6DD6">
      <w:pPr>
        <w:numPr>
          <w:ilvl w:val="0"/>
          <w:numId w:val="23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FA6ED4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23)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FA6ED4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15 303,300</w:t>
      </w:r>
      <w:r w:rsidRPr="00FA6ED4">
        <w:rPr>
          <w:sz w:val="28"/>
          <w:szCs w:val="28"/>
        </w:rPr>
        <w:t xml:space="preserve"> тис. грн, у тому числі:</w:t>
      </w:r>
    </w:p>
    <w:p w:rsidR="000C6DD6" w:rsidRPr="00FA6ED4" w:rsidRDefault="000C6DD6" w:rsidP="000C6DD6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будівельні роботи - 12</w:t>
      </w:r>
      <w:r w:rsidRPr="00FA6ED4">
        <w:rPr>
          <w:sz w:val="28"/>
          <w:szCs w:val="28"/>
        </w:rPr>
        <w:t> </w:t>
      </w:r>
      <w:r>
        <w:rPr>
          <w:sz w:val="28"/>
          <w:szCs w:val="28"/>
        </w:rPr>
        <w:t>289</w:t>
      </w:r>
      <w:r w:rsidRPr="00FA6ED4">
        <w:rPr>
          <w:sz w:val="28"/>
          <w:szCs w:val="28"/>
        </w:rPr>
        <w:t>,</w:t>
      </w:r>
      <w:r>
        <w:rPr>
          <w:sz w:val="28"/>
          <w:szCs w:val="28"/>
        </w:rPr>
        <w:t>813</w:t>
      </w:r>
      <w:r w:rsidRPr="00FA6ED4">
        <w:rPr>
          <w:sz w:val="28"/>
          <w:szCs w:val="28"/>
        </w:rPr>
        <w:t xml:space="preserve"> тис. грн; </w:t>
      </w:r>
    </w:p>
    <w:p w:rsidR="000C6DD6" w:rsidRPr="00FA6ED4" w:rsidRDefault="000C6DD6" w:rsidP="000C6DD6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устаткування -   0,000 тис. грн; </w:t>
      </w:r>
    </w:p>
    <w:p w:rsidR="000C6DD6" w:rsidRDefault="000C6DD6" w:rsidP="000C6DD6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>інші витрати</w:t>
      </w:r>
      <w:r w:rsidRPr="00FA6ED4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3 013,487</w:t>
      </w:r>
      <w:r w:rsidRPr="00FA6ED4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0C6DD6" w:rsidRPr="007040BD" w:rsidRDefault="000C6DD6" w:rsidP="000C6DD6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Із загальної кошторисної вартості виконано </w:t>
      </w:r>
      <w:r>
        <w:rPr>
          <w:bCs/>
          <w:sz w:val="28"/>
          <w:szCs w:val="28"/>
          <w:lang w:eastAsia="uk-UA"/>
        </w:rPr>
        <w:t>13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539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389</w:t>
      </w:r>
      <w:r w:rsidRPr="007040BD">
        <w:rPr>
          <w:bCs/>
          <w:sz w:val="28"/>
          <w:szCs w:val="28"/>
          <w:lang w:eastAsia="uk-UA"/>
        </w:rPr>
        <w:t xml:space="preserve"> тис. грн, у тому числі: </w:t>
      </w:r>
    </w:p>
    <w:p w:rsidR="000C6DD6" w:rsidRPr="007040BD" w:rsidRDefault="000C6DD6" w:rsidP="000C6DD6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будівельні роботи – </w:t>
      </w:r>
      <w:r>
        <w:rPr>
          <w:bCs/>
          <w:sz w:val="28"/>
          <w:szCs w:val="28"/>
          <w:lang w:eastAsia="uk-UA"/>
        </w:rPr>
        <w:t>10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961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780</w:t>
      </w:r>
      <w:r w:rsidRPr="007040BD">
        <w:rPr>
          <w:bCs/>
          <w:sz w:val="28"/>
          <w:szCs w:val="28"/>
          <w:lang w:eastAsia="uk-UA"/>
        </w:rPr>
        <w:t xml:space="preserve"> тис. грн; </w:t>
      </w:r>
    </w:p>
    <w:p w:rsidR="000C6DD6" w:rsidRPr="007040BD" w:rsidRDefault="000C6DD6" w:rsidP="000C6DD6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устаткування - 0,000 тис. грн;</w:t>
      </w:r>
    </w:p>
    <w:p w:rsidR="000C6DD6" w:rsidRPr="007040BD" w:rsidRDefault="000C6DD6" w:rsidP="000C6DD6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інші витрати</w:t>
      </w:r>
      <w:r w:rsidRPr="007040BD">
        <w:rPr>
          <w:bCs/>
          <w:sz w:val="28"/>
          <w:szCs w:val="28"/>
          <w:lang w:eastAsia="uk-UA"/>
        </w:rPr>
        <w:tab/>
        <w:t xml:space="preserve"> - </w:t>
      </w:r>
      <w:r>
        <w:rPr>
          <w:bCs/>
          <w:sz w:val="28"/>
          <w:szCs w:val="28"/>
          <w:lang w:eastAsia="uk-UA"/>
        </w:rPr>
        <w:t>2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577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609</w:t>
      </w:r>
      <w:r w:rsidRPr="007040BD">
        <w:rPr>
          <w:bCs/>
          <w:sz w:val="28"/>
          <w:szCs w:val="28"/>
          <w:lang w:eastAsia="uk-UA"/>
        </w:rPr>
        <w:t xml:space="preserve"> тис. гривень.</w:t>
      </w:r>
    </w:p>
    <w:p w:rsidR="000C6DD6" w:rsidRPr="00F60230" w:rsidRDefault="000C6DD6" w:rsidP="000C6DD6">
      <w:pPr>
        <w:numPr>
          <w:ilvl w:val="0"/>
          <w:numId w:val="23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0C6DD6" w:rsidRPr="001943C1" w:rsidRDefault="000C6DD6" w:rsidP="000C6DD6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0C6DD6" w:rsidRPr="006D6519" w:rsidRDefault="000C6DD6" w:rsidP="000C6DD6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C6DD6" w:rsidRPr="006D6519" w:rsidRDefault="000C6DD6" w:rsidP="000C6DD6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0C6DD6" w:rsidRDefault="000C6DD6" w:rsidP="000C6DD6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0C6DD6" w:rsidRDefault="000C6DD6" w:rsidP="000C6DD6">
      <w:pPr>
        <w:pStyle w:val="a6"/>
        <w:jc w:val="center"/>
        <w:rPr>
          <w:b/>
          <w:lang w:val="ru-RU"/>
        </w:rPr>
      </w:pPr>
    </w:p>
    <w:p w:rsidR="000C6DD6" w:rsidRDefault="000C6DD6" w:rsidP="000C6DD6">
      <w:pPr>
        <w:pStyle w:val="a6"/>
        <w:jc w:val="center"/>
        <w:rPr>
          <w:b/>
          <w:sz w:val="24"/>
          <w:szCs w:val="24"/>
          <w:lang w:val="ru-RU"/>
        </w:rPr>
      </w:pPr>
    </w:p>
    <w:p w:rsidR="000C6DD6" w:rsidRDefault="000C6DD6" w:rsidP="000C6DD6">
      <w:pPr>
        <w:pStyle w:val="a6"/>
        <w:jc w:val="center"/>
        <w:rPr>
          <w:b/>
          <w:sz w:val="24"/>
          <w:szCs w:val="24"/>
          <w:lang w:val="ru-RU"/>
        </w:rPr>
      </w:pPr>
    </w:p>
    <w:p w:rsidR="000C6DD6" w:rsidRDefault="000C6DD6" w:rsidP="000C6DD6">
      <w:pPr>
        <w:pStyle w:val="a6"/>
        <w:jc w:val="center"/>
        <w:rPr>
          <w:b/>
          <w:sz w:val="24"/>
          <w:szCs w:val="24"/>
          <w:lang w:val="ru-RU"/>
        </w:rPr>
      </w:pPr>
    </w:p>
    <w:p w:rsidR="000C6DD6" w:rsidRDefault="000C6DD6" w:rsidP="000C6DD6">
      <w:pPr>
        <w:pStyle w:val="a6"/>
        <w:jc w:val="center"/>
        <w:rPr>
          <w:b/>
          <w:sz w:val="24"/>
          <w:szCs w:val="24"/>
          <w:lang w:val="ru-RU"/>
        </w:rPr>
      </w:pPr>
    </w:p>
    <w:p w:rsidR="000C6DD6" w:rsidRDefault="000C6DD6" w:rsidP="000C6DD6">
      <w:pPr>
        <w:pStyle w:val="a6"/>
        <w:jc w:val="center"/>
        <w:rPr>
          <w:b/>
          <w:sz w:val="24"/>
          <w:szCs w:val="24"/>
          <w:lang w:val="ru-RU"/>
        </w:rPr>
      </w:pPr>
    </w:p>
    <w:p w:rsidR="000C6DD6" w:rsidRDefault="000C6DD6" w:rsidP="000C6DD6">
      <w:pPr>
        <w:pStyle w:val="a6"/>
        <w:jc w:val="center"/>
        <w:rPr>
          <w:b/>
          <w:sz w:val="24"/>
          <w:szCs w:val="24"/>
          <w:lang w:val="ru-RU"/>
        </w:rPr>
      </w:pPr>
    </w:p>
    <w:p w:rsidR="000C6DD6" w:rsidRDefault="000C6DD6" w:rsidP="000C6DD6">
      <w:pPr>
        <w:pStyle w:val="a6"/>
        <w:jc w:val="center"/>
        <w:rPr>
          <w:b/>
          <w:sz w:val="24"/>
          <w:szCs w:val="24"/>
          <w:lang w:val="ru-RU"/>
        </w:rPr>
      </w:pPr>
    </w:p>
    <w:p w:rsidR="000C6DD6" w:rsidRDefault="000C6DD6" w:rsidP="000C6DD6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0C6DD6" w:rsidRDefault="002B65FC" w:rsidP="000C6DD6"/>
    <w:sectPr w:rsidR="002B65FC" w:rsidRPr="000C6DD6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39" w:rsidRDefault="00291539">
      <w:r>
        <w:separator/>
      </w:r>
    </w:p>
  </w:endnote>
  <w:endnote w:type="continuationSeparator" w:id="0">
    <w:p w:rsidR="00291539" w:rsidRDefault="0029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39" w:rsidRDefault="00291539">
      <w:r>
        <w:separator/>
      </w:r>
    </w:p>
  </w:footnote>
  <w:footnote w:type="continuationSeparator" w:id="0">
    <w:p w:rsidR="00291539" w:rsidRDefault="0029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7A1A8B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7A1A8B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1539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1A8B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4333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4FA3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5E3C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3B6050-32D0-43B7-8C1A-2F3E85CB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A3D4-A450-4B47-A4FC-7AE5A556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2024-12-23T12:00:00Z</dcterms:created>
  <dcterms:modified xsi:type="dcterms:W3CDTF">2024-12-23T12:00:00Z</dcterms:modified>
</cp:coreProperties>
</file>